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表1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Times New Roman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广东省201</w:t>
      </w:r>
      <w:r>
        <w:rPr>
          <w:rFonts w:hint="eastAsia" w:ascii="Times New Roman" w:hAnsi="Times New Roman" w:eastAsia="Times New Roman"/>
          <w:sz w:val="36"/>
        </w:rPr>
        <w:t>8</w:t>
      </w:r>
      <w:r>
        <w:rPr>
          <w:rFonts w:hint="eastAsia" w:ascii="Times New Roman" w:hAnsi="Times New Roman" w:eastAsia="方正小标宋简体"/>
          <w:sz w:val="36"/>
        </w:rPr>
        <w:t>年8月</w:t>
      </w:r>
      <w:r>
        <w:rPr>
          <w:rFonts w:hint="eastAsia" w:ascii="Times New Roman" w:hAnsi="Times New Roman" w:eastAsia="方正小标宋简体"/>
          <w:sz w:val="36"/>
          <w:lang w:eastAsia="zh-CN"/>
        </w:rPr>
        <w:t>下</w:t>
      </w:r>
      <w:r>
        <w:rPr>
          <w:rFonts w:hint="eastAsia" w:ascii="Times New Roman" w:hAnsi="Times New Roman" w:eastAsia="方正小标宋简体"/>
          <w:sz w:val="36"/>
        </w:rPr>
        <w:t>半月登革热、寨卡病毒病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媒介伊蚊密度状态监测统计表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监测</w:t>
            </w:r>
          </w:p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845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67.57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19.05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10.53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409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46.21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36.67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14.67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76.25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17.50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6.25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69.14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25.93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3.70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29.11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37.97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29.75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72.41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13.79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8.62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43.75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39.06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17.19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53.40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34.95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7.77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72.82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22.33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4.85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69.44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27.78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2.78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72.62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16.67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10.71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67.61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22.54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9.86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130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73.85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21.54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4.62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20.00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45.33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29.33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176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88.07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9.09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2.27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133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77.44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21.05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92.83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6.28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0.90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82.35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15.69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1.96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262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59.54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22.52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9.54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110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31.82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50.00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18.18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82.18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15.84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1.98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总计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3440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2216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64.42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23.66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336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9.77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2.15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Times New Roman"/>
          <w:sz w:val="28"/>
        </w:rPr>
        <w:br w:type="page"/>
      </w: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2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各地区登革热媒介伊蚊幼虫密度监测结果（高密度）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6"/>
        <w:gridCol w:w="1233"/>
        <w:gridCol w:w="382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监测日期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地市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县（区）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街（镇）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84" w:rightChars="-40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default" w:eastAsia="仿宋"/>
                <w:b/>
                <w:kern w:val="0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default" w:eastAsia="仿宋"/>
                <w:sz w:val="24"/>
              </w:rPr>
              <w:t>2018</w:t>
            </w:r>
            <w:r>
              <w:rPr>
                <w:rFonts w:hint="eastAsia" w:eastAsia="仿宋"/>
                <w:sz w:val="24"/>
              </w:rPr>
              <w:t>年8月</w:t>
            </w:r>
          </w:p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下半月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荔湾区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东教街保利西悦湾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花地街民治居委（中市庙前直街、南基大街、堑芳街等）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43.14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白云区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江高镇大田村委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黄埔区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红山街慢性病医院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永和街贤江社区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联和街山畔新星幼儿园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九龙镇镇龙幼儿园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番禺区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小谷围街居民住户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27.72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增城区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石滩镇石头村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增江街西山东境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37.25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宝安区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燕罗街道办山门公园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大鹏新区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南澳街道办鹿嘴山庄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禅城区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石湾街道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韶关市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新丰县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丰城街道办事处石镇居委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梅州市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兴宁市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黄陂镇街道居民区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50.54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阳江市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江城区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中洲办事处麻演村委会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平冈镇百禄村委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40.23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阳东县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红丰镇珍珠村委会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北惯镇彭村华地村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遂溪县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北坡镇下黎村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潮州市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湘桥区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西湖街道西湖公园游乐场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铁铺镇坎下村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39.71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太平街道南门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南春街道南濠南溪巷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太平街道下西平居委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凤新街道云梯村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潮安区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彩塘镇华桥村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庵埠镇文里村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浮洋镇胜联村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江东镇元巷村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浮洋镇乌洋村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凤塘镇和安村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饶平县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黄冈镇寨上村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黄冈镇东峡村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井洲镇西峡村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所城镇西寨村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新圩(含渔村)镇西山村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新圩(含渔村)镇潘段岭门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枫溪区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古板头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池湖教师楼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洲园居委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怀德市场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23.33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黑体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黑体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Times New Roman"/>
          <w:sz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3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各地区登革热媒介伊蚊成蚊密度监测结果（高密度）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266"/>
        <w:gridCol w:w="1230"/>
        <w:gridCol w:w="404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监测日期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地市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县（区）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街（镇）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84" w:rightChars="-40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eastAsia="仿宋"/>
                <w:b/>
                <w:kern w:val="0"/>
                <w:sz w:val="24"/>
              </w:rPr>
              <w:t>MO</w:t>
            </w:r>
            <w:r>
              <w:rPr>
                <w:rFonts w:hint="default" w:eastAsia="仿宋"/>
                <w:b/>
                <w:kern w:val="0"/>
                <w:sz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sz w:val="24"/>
              </w:rPr>
              <w:t>2018</w:t>
            </w:r>
            <w:r>
              <w:rPr>
                <w:rFonts w:hint="eastAsia" w:eastAsia="仿宋"/>
                <w:sz w:val="24"/>
              </w:rPr>
              <w:t>年8月下半月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荔湾区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东教街保利西悦湾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55.56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东教街花地河绿道东漖段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东教街广州市真光中学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55.56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越秀区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矿泉街瑶池、瑶台、沙涌、瑶华、松岗大街、中心巷、美博城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天河区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前进街羊城花园小区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天园街东风建材停车场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天园街天园社区卫生服务中心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前进街政务服务中心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前进街杨桃东路杨桃停车场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前进街广州市第十八中学（美林校区）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黄埔区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永和街妇幼保健医院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番禺区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桥南街南区公园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洛浦街海滨花园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花都区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赤坭镇广州市纺织服装职业学校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新雅街轩逸花园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宝安区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新安街道办海富社区公园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松岗街道办沙浦公园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燕罗街道办燕川公园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福永街道办凤凰社区公园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福海街道办桥头社区公园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新安街道办海旺社康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福永街道办凤凰社区(南区)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大鹏新区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葵涌街道办溪涌村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29.03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汕头市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金平区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广厦街道金禧花园小区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南海区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里水镇时代糖果二期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大沥镇黄岐泌冲泌一新村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大沥镇黄岐六联北二新村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三水区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云东海街道高丰公园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韶关市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武江区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新华街道办沙湖路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浈江区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太平街道办太平街道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梅州市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梅江区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三角镇剑英公园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金山办事处嘉应学院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西郊办事处嘉应附属医院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</w:tbl>
    <w:p>
      <w:pPr>
        <w:spacing w:beforeLines="0" w:afterLines="0"/>
        <w:rPr>
          <w:rFonts w:hint="eastAsia" w:ascii="仿宋_GB2312" w:hAnsi="方正小标宋简体" w:eastAsia="仿宋_GB2312"/>
          <w:snapToGrid w:val="0"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5696"/>
    <w:rsid w:val="550456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2018-09-12T08:29:00Z</dcterms:created>
  <dc:creator>Administrator</dc:creator>
  <cp:lastModifiedBy>Administrator</cp:lastModifiedBy>
  <dcterms:modified xsi:type="dcterms:W3CDTF">2018-09-12T08:30:15Z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