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广东省201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36"/>
        </w:rPr>
        <w:t>月</w:t>
      </w:r>
      <w:r>
        <w:rPr>
          <w:rFonts w:hint="eastAsia" w:ascii="Times New Roman" w:hAnsi="Times New Roman" w:eastAsia="方正小标宋简体" w:cs="Times New Roman"/>
          <w:sz w:val="36"/>
          <w:lang w:eastAsia="zh-CN"/>
        </w:rPr>
        <w:t>下</w:t>
      </w:r>
      <w:r>
        <w:rPr>
          <w:rFonts w:hint="default" w:ascii="Times New Roman" w:hAnsi="Times New Roman" w:eastAsia="方正小标宋简体" w:cs="Times New Roman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媒介伊蚊密度状态监测统计表</w:t>
      </w: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763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地区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Ansi="仿宋" w:eastAsia="仿宋"/>
                <w:b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镇街（个）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Lines="0" w:afterLines="0" w:line="24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百分比（</w:t>
            </w:r>
            <w:r>
              <w:rPr>
                <w:rFonts w:eastAsia="仿宋"/>
                <w:b/>
                <w:bCs/>
                <w:sz w:val="24"/>
              </w:rPr>
              <w:t>%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广州市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深圳市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珠海市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82.14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汕头市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70.37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佛山市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韶关市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69.35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河源市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梅州市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65.42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惠州市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68.69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汕尾市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63.01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东莞市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78.48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中山市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江门市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阳江市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湛江市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94.19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茂名市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77.17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肇庆市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清远市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77.55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潮州市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71.01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揭阳市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云浮市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总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67.89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br w:type="page"/>
      </w:r>
      <w:bookmarkStart w:id="0" w:name="_GoBack"/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bookmarkEnd w:id="0"/>
    <w:p>
      <w:pPr>
        <w:widowControl w:val="0"/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各地区登革热媒介伊蚊幼虫密度监测结果（高密度）</w:t>
      </w:r>
    </w:p>
    <w:p>
      <w:pPr>
        <w:widowControl w:val="0"/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94"/>
        <w:gridCol w:w="1310"/>
        <w:gridCol w:w="4216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576" w:type="dxa"/>
            <w:vAlign w:val="center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216" w:type="dxa"/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2018年7月</w:t>
            </w:r>
          </w:p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下半月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</w:t>
            </w:r>
          </w:p>
        </w:tc>
        <w:tc>
          <w:tcPr>
            <w:tcW w:w="1310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越秀区</w:t>
            </w: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登峰街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白云区</w:t>
            </w: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白云区第二人民医院高塘院区天台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黄埔区</w:t>
            </w: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鱼珠街大沙地西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九龙镇广华东二街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号周边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鱼珠街天虹花园旁铁路沿线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福田区</w:t>
            </w: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华富街道办事处原花卉世界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沙头街道办事处福荣路绿道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宝安区</w:t>
            </w: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松岗街道办沙浦围公园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石岩街道办官田花园</w:t>
            </w:r>
          </w:p>
        </w:tc>
        <w:tc>
          <w:tcPr>
            <w:tcW w:w="964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大鹏新区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葵涌街道办土洋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湛江市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雷州市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雷城街道办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农垦区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英利镇东方红农场十二队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潮州市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湘桥区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西新街道西新居委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磷溪镇埔涵村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凤新街道西塘村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潮安区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龙湖镇后郭村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彩塘镇新联村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饶平县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钱东镇（含万山红）灰寨村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高堂镇前寮村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高堂镇西林村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高堂镇军寨村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枫溪区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藏龙村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白塔村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揭阳市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榕城区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新兴上义村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揭东区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霖磐镇德南村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霖磐镇东洲村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云浮市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罗定市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罗城镇罗城街道兴业小区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28.33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widowControl w:val="0"/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各地区登革热媒介伊蚊成蚊密度监测结果（高密度）</w:t>
      </w:r>
    </w:p>
    <w:p>
      <w:pPr>
        <w:widowControl w:val="0"/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outlineLvl w:val="9"/>
        <w:rPr>
          <w:rFonts w:hint="default" w:ascii="Times New Roman" w:hAnsi="Times New Roman" w:eastAsia="黑体" w:cs="Times New Roman"/>
          <w:sz w:val="32"/>
          <w:szCs w:val="24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7" w:type="dxa"/>
            <w:vAlign w:val="top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监测日期</w:t>
            </w:r>
          </w:p>
        </w:tc>
        <w:tc>
          <w:tcPr>
            <w:tcW w:w="1125" w:type="dxa"/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230" w:type="dxa"/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县（区）</w:t>
            </w:r>
          </w:p>
        </w:tc>
        <w:tc>
          <w:tcPr>
            <w:tcW w:w="4049" w:type="dxa"/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街（镇）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hint="eastAsia" w:eastAsia="仿宋"/>
                <w:b/>
                <w:kern w:val="0"/>
                <w:sz w:val="24"/>
              </w:rPr>
              <w:t>MO</w:t>
            </w:r>
            <w:r>
              <w:rPr>
                <w:rFonts w:eastAsia="仿宋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2018年7月</w:t>
            </w:r>
          </w:p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下半月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荔湾区</w:t>
            </w: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石围塘街逸彩社区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东沙街沙洛居委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茶窖街花地湾工地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西村街西湾东居委、广雅居委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花地街白鹅潭沿江公园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花地街怡芳苑停车场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彩虹街党恩居委地下停车场</w:t>
            </w:r>
          </w:p>
        </w:tc>
        <w:tc>
          <w:tcPr>
            <w:tcW w:w="842" w:type="dxa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东教街芳和花园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花地街恒荔湾畔后面工地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越秀区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人民街海珠广场、石室教堂、广州市第三中学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人民街大德中、青兰里、太平通津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华乐街财校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海珠区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龙凤街马涌居委会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天园街骏景中学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天园街东风建材停车场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天园街中铁三局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号线工地生活区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前进街盈彩美居小学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前进街兰亭盛荟三期工地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前进街政务服务中心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天园街天河公园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广州市第十八中学（美林校区）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美林湖畔小区停车场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羊城花园小区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天园街天河区中医院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前进街兰亭盛荟一期工地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天园街穂东小区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天园街棠下涌东路沃尔玛停车场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天园街科技园中英文学校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白云区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黄石街马务公园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黄埔区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黄埔街黄埔公园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穗东街苗和苑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黄埔街城裕通汽车修理厂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永和街新庄小学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永和街甘竹山公园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番禺区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东环街东沙村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石楼镇亚运城运动员村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罗湖区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笋岗办事处新时速嘉园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宝安区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石岩街道办大树林公园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燕罗街道办罗田公园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盐田区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海山办事处鹏湾一村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光明新区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光明街道办东周社区公园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大鹏新区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葵涌街道办屯围新村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大鹏妇幼保健院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汕头市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龙湖区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珠池街道锦泰花园小区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广厦街道金禧花园小区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澄海区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澄华街道宜居华庭小区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澄华街道红头船公园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佛山市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顺德区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大良街区桂畔海公园（云良桥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海悦新城）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伦教街道滨江东公园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北窖镇碧桂园东区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河源市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江东新区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古竹镇源馨苑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临江镇圩镇河唇路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梅州市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三角镇剑英公园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金山办事处嘉应学院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兴宁市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宁新办事处华威新苑小区绿化带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25.00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2160"/>
    <w:rsid w:val="6D535020"/>
    <w:rsid w:val="761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2018-08-14T02:17:00Z</dcterms:created>
  <dc:creator>Administrator</dc:creator>
  <cp:lastModifiedBy>Administrator</cp:lastModifiedBy>
  <dcterms:modified xsi:type="dcterms:W3CDTF">2018-08-14T02:18:14Z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